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8815" w14:textId="17AEFAE4" w:rsidR="00AB09A0" w:rsidRDefault="00AB09A0" w:rsidP="003B771C"/>
    <w:p w14:paraId="3D9A0B6A" w14:textId="77777777" w:rsidR="003B771C" w:rsidRDefault="003B771C" w:rsidP="003B771C"/>
    <w:p w14:paraId="02B29778" w14:textId="2300BE0B" w:rsidR="003B771C" w:rsidRDefault="003B771C" w:rsidP="003B771C">
      <w:r>
        <w:t xml:space="preserve">Innkalling FAU møte </w:t>
      </w:r>
      <w:r w:rsidR="004C6381">
        <w:t>tor</w:t>
      </w:r>
      <w:r>
        <w:t xml:space="preserve">sdag </w:t>
      </w:r>
      <w:r w:rsidR="004C6381">
        <w:t>06</w:t>
      </w:r>
      <w:r>
        <w:t>.</w:t>
      </w:r>
      <w:r w:rsidR="004C6381">
        <w:t>11</w:t>
      </w:r>
      <w:r>
        <w:t xml:space="preserve"> kl.18.</w:t>
      </w:r>
      <w:r w:rsidR="004C6381">
        <w:t>0</w:t>
      </w:r>
      <w:r>
        <w:t>0 – 19.</w:t>
      </w:r>
      <w:r w:rsidR="004C6381">
        <w:t>0</w:t>
      </w:r>
      <w:r>
        <w:t>0</w:t>
      </w:r>
    </w:p>
    <w:p w14:paraId="51AED3DC" w14:textId="77777777" w:rsidR="003B771C" w:rsidRDefault="003B771C" w:rsidP="003B771C"/>
    <w:p w14:paraId="676153B6" w14:textId="77777777" w:rsidR="003B771C" w:rsidRDefault="003B771C" w:rsidP="003B771C"/>
    <w:p w14:paraId="61A54470" w14:textId="679B7D5D" w:rsidR="003B771C" w:rsidRDefault="003B771C" w:rsidP="003B771C">
      <w:r>
        <w:t xml:space="preserve">Hei, velkommen til </w:t>
      </w:r>
      <w:r w:rsidR="004C6381">
        <w:t>møte i FAU og SU</w:t>
      </w:r>
      <w:r w:rsidR="00054F6B">
        <w:t xml:space="preserve"> ved Atlanten ungdomsskole</w:t>
      </w:r>
      <w:r>
        <w:t xml:space="preserve">. </w:t>
      </w:r>
      <w:r w:rsidR="004C6381">
        <w:t>Skoleåret er godt i gang og</w:t>
      </w:r>
      <w:r w:rsidR="00054F6B">
        <w:t xml:space="preserve"> </w:t>
      </w:r>
      <w:r w:rsidR="004C6381">
        <w:t>i</w:t>
      </w:r>
      <w:r w:rsidR="00054F6B">
        <w:t xml:space="preserve"> den anledning ønsker skolen å invitere til første møte i FAU</w:t>
      </w:r>
      <w:r w:rsidR="004C6381">
        <w:t xml:space="preserve"> og SU</w:t>
      </w:r>
      <w:r w:rsidR="00054F6B">
        <w:t>. Atlanten ungdomsskole ønsker at alle våre ungdommer skal ha et trygt og godt skolemiljø. Samarbeidet med FAU er viktig i denne sammenhengen. Sammen skaper vi et best mulig skolemiljø for alle våre elever.</w:t>
      </w:r>
    </w:p>
    <w:p w14:paraId="6749BBDB" w14:textId="77777777" w:rsidR="00054F6B" w:rsidRDefault="00054F6B" w:rsidP="003B771C"/>
    <w:p w14:paraId="50F0B6BE" w14:textId="74B134A4" w:rsidR="00054F6B" w:rsidRDefault="00054F6B" w:rsidP="003B771C">
      <w:r>
        <w:t xml:space="preserve">Vel møtt </w:t>
      </w:r>
      <w:r w:rsidR="004C6381">
        <w:t>torsdag 06</w:t>
      </w:r>
      <w:r>
        <w:t>.</w:t>
      </w:r>
      <w:r w:rsidR="004C6381">
        <w:t>11</w:t>
      </w:r>
      <w:r>
        <w:t xml:space="preserve"> kl.18.</w:t>
      </w:r>
      <w:r w:rsidR="004C6381">
        <w:t>0</w:t>
      </w:r>
      <w:r>
        <w:t>0 – 19.</w:t>
      </w:r>
      <w:r w:rsidR="004C6381">
        <w:t>0</w:t>
      </w:r>
      <w:r>
        <w:t>0!</w:t>
      </w:r>
      <w:r w:rsidR="00EA25C3">
        <w:t xml:space="preserve"> Vi møtes på basen 10.trinn.</w:t>
      </w:r>
    </w:p>
    <w:p w14:paraId="1EC64143" w14:textId="77777777" w:rsidR="00054F6B" w:rsidRDefault="00054F6B" w:rsidP="003B771C"/>
    <w:p w14:paraId="5BE8D5A7" w14:textId="77777777" w:rsidR="00054F6B" w:rsidRDefault="00054F6B" w:rsidP="003B771C"/>
    <w:p w14:paraId="13D0ABC5" w14:textId="7C35F3EE" w:rsidR="00054F6B" w:rsidRDefault="00054F6B" w:rsidP="003B771C">
      <w:r>
        <w:t>Saksliste:</w:t>
      </w:r>
    </w:p>
    <w:p w14:paraId="5D5CD24C" w14:textId="77777777" w:rsidR="00054F6B" w:rsidRDefault="00054F6B" w:rsidP="003B771C"/>
    <w:p w14:paraId="0EF9378C" w14:textId="77777777" w:rsidR="00054F6B" w:rsidRDefault="00054F6B" w:rsidP="003B771C"/>
    <w:p w14:paraId="3FCCEA44" w14:textId="394EA48B" w:rsidR="00054F6B" w:rsidRDefault="00054F6B" w:rsidP="00054F6B">
      <w:pPr>
        <w:pStyle w:val="Listeavsnitt"/>
        <w:numPr>
          <w:ilvl w:val="0"/>
          <w:numId w:val="1"/>
        </w:numPr>
      </w:pPr>
      <w:r>
        <w:t>Velkommen</w:t>
      </w:r>
    </w:p>
    <w:p w14:paraId="5E1CA483" w14:textId="77777777" w:rsidR="00054F6B" w:rsidRDefault="00054F6B" w:rsidP="00054F6B">
      <w:pPr>
        <w:pStyle w:val="Listeavsnitt"/>
      </w:pPr>
    </w:p>
    <w:p w14:paraId="2D52656B" w14:textId="005B9749" w:rsidR="00054F6B" w:rsidRDefault="006E1F1C" w:rsidP="00054F6B">
      <w:pPr>
        <w:pStyle w:val="Listeavsnitt"/>
        <w:numPr>
          <w:ilvl w:val="0"/>
          <w:numId w:val="1"/>
        </w:numPr>
      </w:pPr>
      <w:r>
        <w:t>Leder</w:t>
      </w:r>
      <w:r w:rsidR="00054F6B">
        <w:t xml:space="preserve"> FAU styre presenterer:</w:t>
      </w:r>
    </w:p>
    <w:p w14:paraId="7273093A" w14:textId="77777777" w:rsidR="00054F6B" w:rsidRDefault="00054F6B" w:rsidP="00054F6B">
      <w:pPr>
        <w:pStyle w:val="Listeavsnitt"/>
      </w:pPr>
    </w:p>
    <w:p w14:paraId="2137BDA4" w14:textId="6E3C8D14" w:rsidR="00054F6B" w:rsidRDefault="00054F6B" w:rsidP="00054F6B">
      <w:pPr>
        <w:pStyle w:val="Listeavsnitt"/>
        <w:numPr>
          <w:ilvl w:val="0"/>
          <w:numId w:val="2"/>
        </w:numPr>
      </w:pPr>
      <w:r>
        <w:t>Vedtekter for FAU ved Atlanten ungdomsskole</w:t>
      </w:r>
    </w:p>
    <w:p w14:paraId="436F30B9" w14:textId="4B670622" w:rsidR="00054F6B" w:rsidRDefault="00054F6B" w:rsidP="00054F6B">
      <w:pPr>
        <w:pStyle w:val="Listeavsnitt"/>
        <w:numPr>
          <w:ilvl w:val="0"/>
          <w:numId w:val="2"/>
        </w:numPr>
      </w:pPr>
      <w:r>
        <w:t>Retningslinjer for skoleturer ved Atlanten ungdomsskole</w:t>
      </w:r>
    </w:p>
    <w:p w14:paraId="4831FBF6" w14:textId="4A37F705" w:rsidR="004C6381" w:rsidRDefault="004C6381" w:rsidP="00054F6B">
      <w:pPr>
        <w:pStyle w:val="Listeavsnitt"/>
        <w:numPr>
          <w:ilvl w:val="0"/>
          <w:numId w:val="2"/>
        </w:numPr>
      </w:pPr>
      <w:r>
        <w:t>Facebook FAU Atlanten ungdomsskole</w:t>
      </w:r>
    </w:p>
    <w:p w14:paraId="55F6BF12" w14:textId="77777777" w:rsidR="00054F6B" w:rsidRDefault="00054F6B" w:rsidP="00054F6B"/>
    <w:p w14:paraId="408DCC5A" w14:textId="64A3A142" w:rsidR="00054F6B" w:rsidRDefault="00054F6B" w:rsidP="00054F6B">
      <w:pPr>
        <w:pStyle w:val="Listeavsnitt"/>
        <w:numPr>
          <w:ilvl w:val="0"/>
          <w:numId w:val="1"/>
        </w:numPr>
      </w:pPr>
      <w:r>
        <w:t>Orientering om skoleåret 202</w:t>
      </w:r>
      <w:r w:rsidR="004C6381">
        <w:t>5</w:t>
      </w:r>
      <w:r>
        <w:t>/202</w:t>
      </w:r>
      <w:r w:rsidR="004C6381">
        <w:t>6</w:t>
      </w:r>
      <w:r>
        <w:t xml:space="preserve"> ved rektor</w:t>
      </w:r>
    </w:p>
    <w:p w14:paraId="5AB69979" w14:textId="77777777" w:rsidR="00DE0EF4" w:rsidRDefault="00DE0EF4" w:rsidP="00DE0EF4"/>
    <w:p w14:paraId="52445D87" w14:textId="294BDF39" w:rsidR="00DE0EF4" w:rsidRDefault="00DE0EF4" w:rsidP="00DE0EF4">
      <w:pPr>
        <w:pStyle w:val="Listeavsnitt"/>
        <w:numPr>
          <w:ilvl w:val="0"/>
          <w:numId w:val="1"/>
        </w:numPr>
      </w:pPr>
      <w:r>
        <w:t>Orientering fra Elevrådet</w:t>
      </w:r>
    </w:p>
    <w:p w14:paraId="644AACB7" w14:textId="77777777" w:rsidR="00054F6B" w:rsidRDefault="00054F6B" w:rsidP="00054F6B">
      <w:pPr>
        <w:pStyle w:val="Listeavsnitt"/>
      </w:pPr>
    </w:p>
    <w:p w14:paraId="2867E231" w14:textId="76704F49" w:rsidR="00054F6B" w:rsidRDefault="00054F6B" w:rsidP="00054F6B">
      <w:pPr>
        <w:pStyle w:val="Listeavsnitt"/>
        <w:numPr>
          <w:ilvl w:val="0"/>
          <w:numId w:val="1"/>
        </w:numPr>
      </w:pPr>
      <w:r>
        <w:t>Valg av</w:t>
      </w:r>
      <w:r w:rsidR="00DE0EF4">
        <w:t xml:space="preserve"> nestleder FAU</w:t>
      </w:r>
    </w:p>
    <w:p w14:paraId="3B54C1BB" w14:textId="77777777" w:rsidR="00EA25C3" w:rsidRDefault="00EA25C3" w:rsidP="00EA25C3">
      <w:pPr>
        <w:pStyle w:val="Listeavsnitt"/>
      </w:pPr>
    </w:p>
    <w:p w14:paraId="34910AB6" w14:textId="685E1BE0" w:rsidR="00EA25C3" w:rsidRDefault="00EA25C3" w:rsidP="00054F6B">
      <w:pPr>
        <w:pStyle w:val="Listeavsnitt"/>
        <w:numPr>
          <w:ilvl w:val="0"/>
          <w:numId w:val="1"/>
        </w:numPr>
      </w:pPr>
      <w:r>
        <w:t>Evt</w:t>
      </w:r>
    </w:p>
    <w:p w14:paraId="304E7C55" w14:textId="77777777" w:rsidR="00DE0EF4" w:rsidRDefault="00DE0EF4" w:rsidP="00DE0EF4">
      <w:pPr>
        <w:pStyle w:val="Listeavsnitt"/>
      </w:pPr>
    </w:p>
    <w:p w14:paraId="5A1D478B" w14:textId="77777777" w:rsidR="00DE0EF4" w:rsidRDefault="00DE0EF4" w:rsidP="00DE0EF4"/>
    <w:p w14:paraId="3B243441" w14:textId="423C95CE" w:rsidR="00DE0EF4" w:rsidRDefault="00DE0EF4" w:rsidP="00DE0EF4">
      <w:r>
        <w:t xml:space="preserve">      Vel møtt!</w:t>
      </w:r>
    </w:p>
    <w:p w14:paraId="528C1162" w14:textId="77777777" w:rsidR="00EA25C3" w:rsidRDefault="00EA25C3" w:rsidP="00EA25C3">
      <w:pPr>
        <w:pStyle w:val="Listeavsnitt"/>
      </w:pPr>
    </w:p>
    <w:p w14:paraId="74C206CE" w14:textId="77777777" w:rsidR="00EA25C3" w:rsidRDefault="00EA25C3" w:rsidP="00EA25C3"/>
    <w:p w14:paraId="4CC9E5CD" w14:textId="77777777" w:rsidR="00EA25C3" w:rsidRDefault="00EA25C3" w:rsidP="00EA25C3"/>
    <w:p w14:paraId="23431BDA" w14:textId="5CB6119B" w:rsidR="00EA25C3" w:rsidRDefault="00EA25C3" w:rsidP="00EA25C3">
      <w:pPr>
        <w:ind w:left="360"/>
      </w:pPr>
      <w:r>
        <w:t>Bjørn Sørli</w:t>
      </w:r>
    </w:p>
    <w:p w14:paraId="36B47FD5" w14:textId="77777777" w:rsidR="00EA25C3" w:rsidRDefault="00EA25C3" w:rsidP="00EA25C3">
      <w:pPr>
        <w:ind w:left="360"/>
      </w:pPr>
    </w:p>
    <w:p w14:paraId="12E9C25C" w14:textId="0A61E863" w:rsidR="00EA25C3" w:rsidRPr="003B771C" w:rsidRDefault="00EA25C3" w:rsidP="00EA25C3">
      <w:pPr>
        <w:ind w:left="360"/>
      </w:pPr>
      <w:r>
        <w:t>Rektor Atlanten ungdomsskole</w:t>
      </w:r>
    </w:p>
    <w:sectPr w:rsidR="00EA25C3" w:rsidRPr="003B771C" w:rsidSect="002C2D9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6274" w14:textId="77777777" w:rsidR="007D1386" w:rsidRPr="002B7351" w:rsidRDefault="007D1386" w:rsidP="00107C20">
      <w:r w:rsidRPr="002B7351">
        <w:separator/>
      </w:r>
    </w:p>
  </w:endnote>
  <w:endnote w:type="continuationSeparator" w:id="0">
    <w:p w14:paraId="5B396D66" w14:textId="77777777" w:rsidR="007D1386" w:rsidRPr="002B7351" w:rsidRDefault="007D1386" w:rsidP="00107C20">
      <w:r w:rsidRPr="002B73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A4BDA" w14:textId="77777777" w:rsidR="0049419E" w:rsidRPr="002B7351" w:rsidRDefault="0049419E" w:rsidP="0049419E">
    <w:pPr>
      <w:pStyle w:val="Bunntekst"/>
      <w:tabs>
        <w:tab w:val="clear" w:pos="4536"/>
        <w:tab w:val="clear" w:pos="9072"/>
        <w:tab w:val="left" w:pos="2627"/>
      </w:tabs>
    </w:pPr>
    <w:r w:rsidRPr="002B7351">
      <w:rPr>
        <w:noProof/>
        <w:color w:val="FFFFFF" w:themeColor="background1"/>
        <w:szCs w:val="24"/>
      </w:rPr>
      <w:drawing>
        <wp:anchor distT="0" distB="0" distL="114300" distR="114300" simplePos="0" relativeHeight="251659264" behindDoc="1" locked="0" layoutInCell="1" allowOverlap="1" wp14:anchorId="2D12775B" wp14:editId="3879AF6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84702" cy="1235075"/>
          <wp:effectExtent l="0" t="0" r="0" b="3175"/>
          <wp:wrapNone/>
          <wp:docPr id="4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02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CAFBA" w14:textId="77777777" w:rsidR="0049419E" w:rsidRPr="002B7351" w:rsidRDefault="0049419E" w:rsidP="0049419E">
    <w:pPr>
      <w:pStyle w:val="Bunntekst"/>
      <w:tabs>
        <w:tab w:val="clear" w:pos="4536"/>
        <w:tab w:val="clear" w:pos="9072"/>
        <w:tab w:val="left" w:pos="2627"/>
      </w:tabs>
    </w:pPr>
  </w:p>
  <w:p w14:paraId="36EE61FD" w14:textId="77777777" w:rsidR="0049419E" w:rsidRPr="002B7351" w:rsidRDefault="0049419E" w:rsidP="0049419E">
    <w:pPr>
      <w:pStyle w:val="Bunntekst"/>
      <w:tabs>
        <w:tab w:val="clear" w:pos="4536"/>
        <w:tab w:val="clear" w:pos="9072"/>
        <w:tab w:val="left" w:pos="2627"/>
      </w:tabs>
    </w:pPr>
  </w:p>
  <w:p w14:paraId="72320491" w14:textId="77777777" w:rsidR="0049419E" w:rsidRPr="002B7351" w:rsidRDefault="0049419E" w:rsidP="0049419E">
    <w:pPr>
      <w:pStyle w:val="Bunntekst"/>
      <w:tabs>
        <w:tab w:val="clear" w:pos="4536"/>
        <w:tab w:val="clear" w:pos="9072"/>
        <w:tab w:val="left" w:pos="2627"/>
      </w:tabs>
    </w:pPr>
    <w:r w:rsidRPr="002B7351">
      <w:tab/>
    </w:r>
  </w:p>
  <w:p w14:paraId="03E630D5" w14:textId="77777777" w:rsidR="0049419E" w:rsidRPr="002B7351" w:rsidRDefault="0049419E" w:rsidP="0049419E">
    <w:pPr>
      <w:pStyle w:val="Bunntekst"/>
    </w:pPr>
  </w:p>
  <w:tbl>
    <w:tblPr>
      <w:tblStyle w:val="Tabellrutenett"/>
      <w:tblW w:w="10270" w:type="dxa"/>
      <w:tblInd w:w="-6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41B4D"/>
      <w:tblLook w:val="0420" w:firstRow="1" w:lastRow="0" w:firstColumn="0" w:lastColumn="0" w:noHBand="0" w:noVBand="1"/>
    </w:tblPr>
    <w:tblGrid>
      <w:gridCol w:w="2987"/>
      <w:gridCol w:w="2266"/>
      <w:gridCol w:w="1343"/>
      <w:gridCol w:w="3674"/>
    </w:tblGrid>
    <w:tr w:rsidR="0049419E" w:rsidRPr="002B7351" w14:paraId="62D43A3D" w14:textId="77777777" w:rsidTr="00414D5F">
      <w:tc>
        <w:tcPr>
          <w:tcW w:w="2825" w:type="dxa"/>
          <w:shd w:val="clear" w:color="auto" w:fill="141B4D"/>
        </w:tcPr>
        <w:p w14:paraId="30EBFC20" w14:textId="77777777" w:rsidR="0049419E" w:rsidRPr="002B7351" w:rsidRDefault="0049419E" w:rsidP="0049419E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2" w:history="1"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www.kristiansund.kommune.no</w:t>
            </w:r>
          </w:hyperlink>
        </w:p>
      </w:tc>
      <w:tc>
        <w:tcPr>
          <w:tcW w:w="2278" w:type="dxa"/>
          <w:shd w:val="clear" w:color="auto" w:fill="141B4D"/>
        </w:tcPr>
        <w:p w14:paraId="6834198F" w14:textId="77777777" w:rsidR="0049419E" w:rsidRPr="002B7351" w:rsidRDefault="00A947F7" w:rsidP="0049419E">
          <w:pPr>
            <w:pStyle w:val="Bunntekst"/>
            <w:rPr>
              <w:color w:val="FFFFFF" w:themeColor="background1"/>
              <w:sz w:val="20"/>
              <w:szCs w:val="20"/>
            </w:rPr>
          </w:pPr>
          <w:r w:rsidRPr="002B7351">
            <w:rPr>
              <w:color w:val="FFFFFF" w:themeColor="background1"/>
              <w:sz w:val="20"/>
              <w:szCs w:val="20"/>
            </w:rPr>
            <w:t>Organisasjonsnummer: NO 991 891 919</w:t>
          </w:r>
        </w:p>
      </w:tc>
      <w:tc>
        <w:tcPr>
          <w:tcW w:w="1701" w:type="dxa"/>
          <w:shd w:val="clear" w:color="auto" w:fill="141B4D"/>
        </w:tcPr>
        <w:p w14:paraId="31C57D29" w14:textId="77777777" w:rsidR="0049419E" w:rsidRPr="002B7351" w:rsidRDefault="00C41F3F" w:rsidP="0049419E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3" w:history="1"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 xml:space="preserve">Telefon </w:t>
            </w:r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br/>
              <w:t>71 57 40 00</w:t>
            </w:r>
          </w:hyperlink>
        </w:p>
      </w:tc>
      <w:tc>
        <w:tcPr>
          <w:tcW w:w="3466" w:type="dxa"/>
          <w:shd w:val="clear" w:color="auto" w:fill="141B4D"/>
        </w:tcPr>
        <w:p w14:paraId="005F4B31" w14:textId="77777777" w:rsidR="0049419E" w:rsidRPr="002B7351" w:rsidRDefault="0049419E" w:rsidP="0049419E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4" w:history="1">
            <w:r w:rsidRPr="002B7351">
              <w:rPr>
                <w:rStyle w:val="Hyperkobling"/>
                <w:rFonts w:cstheme="minorHAnsi"/>
                <w:color w:val="FFFFFF" w:themeColor="background1"/>
                <w:sz w:val="20"/>
                <w:szCs w:val="20"/>
              </w:rPr>
              <w:t>postmottak@kristiansund.kommune.no</w:t>
            </w:r>
          </w:hyperlink>
        </w:p>
      </w:tc>
    </w:tr>
  </w:tbl>
  <w:p w14:paraId="02CB3325" w14:textId="77777777" w:rsidR="0049419E" w:rsidRPr="002B7351" w:rsidRDefault="0049419E" w:rsidP="004941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8DFC" w14:textId="77777777" w:rsidR="009600BF" w:rsidRPr="002B7351" w:rsidRDefault="009600BF" w:rsidP="009600BF">
    <w:pPr>
      <w:pStyle w:val="Bunntekst"/>
      <w:tabs>
        <w:tab w:val="clear" w:pos="4536"/>
        <w:tab w:val="clear" w:pos="9072"/>
        <w:tab w:val="left" w:pos="2627"/>
      </w:tabs>
    </w:pPr>
    <w:r w:rsidRPr="002B7351">
      <w:rPr>
        <w:noProof/>
        <w:color w:val="FFFFFF" w:themeColor="background1"/>
        <w:szCs w:val="24"/>
      </w:rPr>
      <w:drawing>
        <wp:anchor distT="0" distB="0" distL="114300" distR="114300" simplePos="0" relativeHeight="251661312" behindDoc="1" locked="0" layoutInCell="1" allowOverlap="1" wp14:anchorId="6E1C1C2D" wp14:editId="4771EAC6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84702" cy="1235075"/>
          <wp:effectExtent l="0" t="0" r="0" b="3175"/>
          <wp:wrapNone/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02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4DB7B" w14:textId="77777777" w:rsidR="009600BF" w:rsidRPr="002B7351" w:rsidRDefault="009600BF" w:rsidP="009600BF">
    <w:pPr>
      <w:pStyle w:val="Bunntekst"/>
      <w:tabs>
        <w:tab w:val="clear" w:pos="4536"/>
        <w:tab w:val="clear" w:pos="9072"/>
        <w:tab w:val="left" w:pos="2627"/>
      </w:tabs>
    </w:pPr>
  </w:p>
  <w:p w14:paraId="7CE4DCD7" w14:textId="77777777" w:rsidR="009600BF" w:rsidRPr="002B7351" w:rsidRDefault="009600BF" w:rsidP="009600BF">
    <w:pPr>
      <w:pStyle w:val="Bunntekst"/>
      <w:tabs>
        <w:tab w:val="clear" w:pos="4536"/>
        <w:tab w:val="clear" w:pos="9072"/>
        <w:tab w:val="left" w:pos="2627"/>
      </w:tabs>
    </w:pPr>
  </w:p>
  <w:p w14:paraId="72F9182B" w14:textId="77777777" w:rsidR="009600BF" w:rsidRPr="002B7351" w:rsidRDefault="009600BF" w:rsidP="009600BF">
    <w:pPr>
      <w:pStyle w:val="Bunntekst"/>
      <w:tabs>
        <w:tab w:val="clear" w:pos="4536"/>
        <w:tab w:val="clear" w:pos="9072"/>
        <w:tab w:val="left" w:pos="2627"/>
      </w:tabs>
    </w:pPr>
    <w:r w:rsidRPr="002B7351">
      <w:tab/>
    </w:r>
  </w:p>
  <w:p w14:paraId="59211165" w14:textId="77777777" w:rsidR="009600BF" w:rsidRPr="002B7351" w:rsidRDefault="009600BF" w:rsidP="009600BF">
    <w:pPr>
      <w:pStyle w:val="Bunntekst"/>
    </w:pPr>
  </w:p>
  <w:tbl>
    <w:tblPr>
      <w:tblStyle w:val="Tabellrutenett"/>
      <w:tblW w:w="10270" w:type="dxa"/>
      <w:tblInd w:w="-6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41B4D"/>
      <w:tblLook w:val="0420" w:firstRow="1" w:lastRow="0" w:firstColumn="0" w:lastColumn="0" w:noHBand="0" w:noVBand="1"/>
    </w:tblPr>
    <w:tblGrid>
      <w:gridCol w:w="2987"/>
      <w:gridCol w:w="2266"/>
      <w:gridCol w:w="1343"/>
      <w:gridCol w:w="3674"/>
    </w:tblGrid>
    <w:tr w:rsidR="009600BF" w:rsidRPr="002B7351" w14:paraId="10984538" w14:textId="77777777" w:rsidTr="00414D5F">
      <w:tc>
        <w:tcPr>
          <w:tcW w:w="2825" w:type="dxa"/>
          <w:shd w:val="clear" w:color="auto" w:fill="141B4D"/>
        </w:tcPr>
        <w:p w14:paraId="64A53F8F" w14:textId="77777777" w:rsidR="009600BF" w:rsidRPr="002B7351" w:rsidRDefault="009600BF" w:rsidP="009600BF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2" w:history="1"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www.kristiansund.kommune.no</w:t>
            </w:r>
          </w:hyperlink>
        </w:p>
      </w:tc>
      <w:tc>
        <w:tcPr>
          <w:tcW w:w="2278" w:type="dxa"/>
          <w:shd w:val="clear" w:color="auto" w:fill="141B4D"/>
        </w:tcPr>
        <w:p w14:paraId="3284320F" w14:textId="77777777" w:rsidR="009600BF" w:rsidRPr="002B7351" w:rsidRDefault="009600BF" w:rsidP="009600BF">
          <w:pPr>
            <w:pStyle w:val="Bunntekst"/>
            <w:rPr>
              <w:color w:val="FFFFFF" w:themeColor="background1"/>
              <w:sz w:val="20"/>
              <w:szCs w:val="20"/>
            </w:rPr>
          </w:pPr>
          <w:r w:rsidRPr="002B7351">
            <w:rPr>
              <w:color w:val="FFFFFF" w:themeColor="background1"/>
              <w:sz w:val="20"/>
              <w:szCs w:val="20"/>
            </w:rPr>
            <w:t>Org</w:t>
          </w:r>
          <w:r w:rsidR="000B38B3" w:rsidRPr="002B7351">
            <w:rPr>
              <w:color w:val="FFFFFF" w:themeColor="background1"/>
              <w:sz w:val="20"/>
              <w:szCs w:val="20"/>
            </w:rPr>
            <w:t>anisasjonsnummer</w:t>
          </w:r>
          <w:r w:rsidRPr="002B7351">
            <w:rPr>
              <w:color w:val="FFFFFF" w:themeColor="background1"/>
              <w:sz w:val="20"/>
              <w:szCs w:val="20"/>
            </w:rPr>
            <w:t>: NO 991 891 919</w:t>
          </w:r>
        </w:p>
      </w:tc>
      <w:tc>
        <w:tcPr>
          <w:tcW w:w="1701" w:type="dxa"/>
          <w:shd w:val="clear" w:color="auto" w:fill="141B4D"/>
        </w:tcPr>
        <w:p w14:paraId="14812C83" w14:textId="77777777" w:rsidR="009600BF" w:rsidRPr="002B7351" w:rsidRDefault="009600BF" w:rsidP="009600BF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3" w:history="1"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 xml:space="preserve">Telefon </w:t>
            </w:r>
            <w:r w:rsidR="008A2175" w:rsidRPr="002B7351">
              <w:rPr>
                <w:rStyle w:val="Hyperkobling"/>
                <w:color w:val="FFFFFF" w:themeColor="background1"/>
                <w:sz w:val="20"/>
                <w:szCs w:val="20"/>
              </w:rPr>
              <w:br/>
            </w:r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71</w:t>
            </w:r>
            <w:r w:rsidR="008A2175" w:rsidRPr="002B7351">
              <w:rPr>
                <w:rStyle w:val="Hyperkobling"/>
                <w:color w:val="FFFFFF" w:themeColor="background1"/>
                <w:sz w:val="20"/>
                <w:szCs w:val="20"/>
              </w:rPr>
              <w:t xml:space="preserve"> </w:t>
            </w:r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57</w:t>
            </w:r>
            <w:r w:rsidR="008A2175" w:rsidRPr="002B7351">
              <w:rPr>
                <w:rStyle w:val="Hyperkobling"/>
                <w:color w:val="FFFFFF" w:themeColor="background1"/>
                <w:sz w:val="20"/>
                <w:szCs w:val="20"/>
              </w:rPr>
              <w:t xml:space="preserve"> </w:t>
            </w:r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40</w:t>
            </w:r>
            <w:r w:rsidR="008A2175" w:rsidRPr="002B7351">
              <w:rPr>
                <w:rStyle w:val="Hyperkobling"/>
                <w:color w:val="FFFFFF" w:themeColor="background1"/>
                <w:sz w:val="20"/>
                <w:szCs w:val="20"/>
              </w:rPr>
              <w:t xml:space="preserve"> </w:t>
            </w:r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00</w:t>
            </w:r>
          </w:hyperlink>
        </w:p>
      </w:tc>
      <w:tc>
        <w:tcPr>
          <w:tcW w:w="3466" w:type="dxa"/>
          <w:shd w:val="clear" w:color="auto" w:fill="141B4D"/>
        </w:tcPr>
        <w:p w14:paraId="3A9566DF" w14:textId="77777777" w:rsidR="009600BF" w:rsidRPr="002B7351" w:rsidRDefault="009600BF" w:rsidP="009600BF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4" w:history="1">
            <w:r w:rsidRPr="002B7351">
              <w:rPr>
                <w:rStyle w:val="Hyperkobling"/>
                <w:rFonts w:cstheme="minorHAnsi"/>
                <w:color w:val="FFFFFF" w:themeColor="background1"/>
                <w:sz w:val="20"/>
                <w:szCs w:val="20"/>
              </w:rPr>
              <w:t>postmottak@kristiansund.kommune.no</w:t>
            </w:r>
          </w:hyperlink>
        </w:p>
      </w:tc>
    </w:tr>
  </w:tbl>
  <w:p w14:paraId="3CA41E68" w14:textId="77777777" w:rsidR="009600BF" w:rsidRPr="002B7351" w:rsidRDefault="009600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62B4B" w14:textId="77777777" w:rsidR="007D1386" w:rsidRPr="002B7351" w:rsidRDefault="007D1386" w:rsidP="00107C20">
      <w:r w:rsidRPr="002B7351">
        <w:separator/>
      </w:r>
    </w:p>
  </w:footnote>
  <w:footnote w:type="continuationSeparator" w:id="0">
    <w:p w14:paraId="4AFA8951" w14:textId="77777777" w:rsidR="007D1386" w:rsidRPr="002B7351" w:rsidRDefault="007D1386" w:rsidP="00107C20">
      <w:r w:rsidRPr="002B735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B1A7" w14:textId="77777777" w:rsidR="009600BF" w:rsidRPr="002B7351" w:rsidRDefault="00851E13" w:rsidP="002C2D9F">
    <w:pPr>
      <w:pStyle w:val="Topptekst"/>
      <w:ind w:left="-1417"/>
    </w:pPr>
    <w:r w:rsidRPr="002B7351">
      <w:rPr>
        <w:noProof/>
      </w:rPr>
      <w:drawing>
        <wp:inline distT="0" distB="0" distL="0" distR="0" wp14:anchorId="77EC8BAA" wp14:editId="48B6EF98">
          <wp:extent cx="1691640" cy="988695"/>
          <wp:effectExtent l="0" t="0" r="0" b="0"/>
          <wp:docPr id="338" name="Bilde 338" descr="Logo: Kristiansund kommu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" name="Bilde 313" descr="Logo: Kristiansund kommu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979" cy="99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2D9F" w:rsidRPr="002B7351">
      <w:tab/>
    </w:r>
    <w:r w:rsidR="002C2D9F" w:rsidRPr="002B7351">
      <w:tab/>
    </w:r>
    <w:r w:rsidR="002C2D9F" w:rsidRPr="002B7351">
      <w:fldChar w:fldCharType="begin"/>
    </w:r>
    <w:r w:rsidR="002C2D9F" w:rsidRPr="002B7351">
      <w:instrText>PAGE   \* MERGEFORMAT</w:instrText>
    </w:r>
    <w:r w:rsidR="002C2D9F" w:rsidRPr="002B7351">
      <w:fldChar w:fldCharType="separate"/>
    </w:r>
    <w:r w:rsidR="002C2D9F" w:rsidRPr="002B7351">
      <w:t>1</w:t>
    </w:r>
    <w:r w:rsidR="002C2D9F" w:rsidRPr="002B735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02C4" w14:textId="77777777" w:rsidR="009600BF" w:rsidRPr="002B7351" w:rsidRDefault="002C2D9F" w:rsidP="002C2D9F">
    <w:pPr>
      <w:pStyle w:val="Topptekst"/>
      <w:ind w:left="-1417"/>
    </w:pPr>
    <w:r w:rsidRPr="002B7351">
      <w:rPr>
        <w:noProof/>
      </w:rPr>
      <w:drawing>
        <wp:inline distT="0" distB="0" distL="0" distR="0" wp14:anchorId="2F4BF2D7" wp14:editId="0FB000D1">
          <wp:extent cx="1691640" cy="988695"/>
          <wp:effectExtent l="0" t="0" r="0" b="0"/>
          <wp:docPr id="6" name="Bilde 6" descr="Logo: Kristiansund kommu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" name="Bilde 313" descr="Logo: Kristiansund kommu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979" cy="99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A340B"/>
    <w:multiLevelType w:val="hybridMultilevel"/>
    <w:tmpl w:val="0DF6F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6F5A"/>
    <w:multiLevelType w:val="hybridMultilevel"/>
    <w:tmpl w:val="11183BFA"/>
    <w:lvl w:ilvl="0" w:tplc="5E80C466">
      <w:start w:val="2"/>
      <w:numFmt w:val="bullet"/>
      <w:lvlText w:val="-"/>
      <w:lvlJc w:val="left"/>
      <w:pPr>
        <w:ind w:left="1080" w:hanging="360"/>
      </w:pPr>
      <w:rPr>
        <w:rFonts w:ascii="Aptos" w:eastAsia="Verdana" w:hAnsi="Aptos" w:cs="Verdana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7398072">
    <w:abstractNumId w:val="0"/>
  </w:num>
  <w:num w:numId="2" w16cid:durableId="708653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1C"/>
    <w:rsid w:val="000162A8"/>
    <w:rsid w:val="00040D63"/>
    <w:rsid w:val="00054F6B"/>
    <w:rsid w:val="00095DF4"/>
    <w:rsid w:val="000B0DFA"/>
    <w:rsid w:val="000B38B3"/>
    <w:rsid w:val="000B3D87"/>
    <w:rsid w:val="00107C20"/>
    <w:rsid w:val="00186F55"/>
    <w:rsid w:val="001D4B1E"/>
    <w:rsid w:val="001F3C73"/>
    <w:rsid w:val="002870CC"/>
    <w:rsid w:val="002A4351"/>
    <w:rsid w:val="002B7351"/>
    <w:rsid w:val="002C2D9F"/>
    <w:rsid w:val="003019DE"/>
    <w:rsid w:val="00374B2D"/>
    <w:rsid w:val="003B771C"/>
    <w:rsid w:val="003C73DD"/>
    <w:rsid w:val="00402F17"/>
    <w:rsid w:val="00414D5F"/>
    <w:rsid w:val="00415839"/>
    <w:rsid w:val="00417B34"/>
    <w:rsid w:val="00463927"/>
    <w:rsid w:val="00482864"/>
    <w:rsid w:val="0049419E"/>
    <w:rsid w:val="004C6381"/>
    <w:rsid w:val="004D043E"/>
    <w:rsid w:val="00526FDF"/>
    <w:rsid w:val="00617331"/>
    <w:rsid w:val="00634263"/>
    <w:rsid w:val="006914A9"/>
    <w:rsid w:val="006E1F1C"/>
    <w:rsid w:val="006E273D"/>
    <w:rsid w:val="00752978"/>
    <w:rsid w:val="007D1386"/>
    <w:rsid w:val="007E4A88"/>
    <w:rsid w:val="008021B3"/>
    <w:rsid w:val="008114CB"/>
    <w:rsid w:val="00823D4E"/>
    <w:rsid w:val="00851E13"/>
    <w:rsid w:val="00863188"/>
    <w:rsid w:val="008A2175"/>
    <w:rsid w:val="008D5D4C"/>
    <w:rsid w:val="009600BF"/>
    <w:rsid w:val="009874AF"/>
    <w:rsid w:val="009B1706"/>
    <w:rsid w:val="009D48C8"/>
    <w:rsid w:val="009D6B68"/>
    <w:rsid w:val="00A3234C"/>
    <w:rsid w:val="00A947F7"/>
    <w:rsid w:val="00AB09A0"/>
    <w:rsid w:val="00AB0B5B"/>
    <w:rsid w:val="00B56053"/>
    <w:rsid w:val="00C3505A"/>
    <w:rsid w:val="00C41F3F"/>
    <w:rsid w:val="00C7440A"/>
    <w:rsid w:val="00D26F6E"/>
    <w:rsid w:val="00D477D6"/>
    <w:rsid w:val="00DC4D58"/>
    <w:rsid w:val="00DE0EF4"/>
    <w:rsid w:val="00DE6441"/>
    <w:rsid w:val="00E20A4B"/>
    <w:rsid w:val="00EA25C3"/>
    <w:rsid w:val="00ED3F92"/>
    <w:rsid w:val="00F76DEC"/>
    <w:rsid w:val="00F90B16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DBCE6"/>
  <w15:chartTrackingRefBased/>
  <w15:docId w15:val="{5FF0C257-0674-40D3-879D-1723D8CC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Verdan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A0"/>
    <w:pPr>
      <w:widowControl w:val="0"/>
      <w:autoSpaceDE w:val="0"/>
      <w:autoSpaceDN w:val="0"/>
      <w:spacing w:after="0" w:line="240" w:lineRule="auto"/>
    </w:pPr>
    <w:rPr>
      <w:rFonts w:ascii="Aptos" w:hAnsi="Aptos" w:cs="Verdana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B09A0"/>
    <w:pPr>
      <w:keepNext/>
      <w:keepLines/>
      <w:spacing w:before="240"/>
      <w:outlineLvl w:val="0"/>
    </w:pPr>
    <w:rPr>
      <w:rFonts w:eastAsia="Times New Roman" w:cs="Times New Roman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AB09A0"/>
    <w:pPr>
      <w:keepNext/>
      <w:keepLines/>
      <w:spacing w:before="40"/>
      <w:outlineLvl w:val="1"/>
    </w:pPr>
    <w:rPr>
      <w:rFonts w:eastAsia="Times New Roman" w:cs="Times New Roman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AB09A0"/>
    <w:pPr>
      <w:keepNext/>
      <w:keepLines/>
      <w:spacing w:before="40"/>
      <w:outlineLvl w:val="2"/>
    </w:pPr>
    <w:rPr>
      <w:rFonts w:eastAsia="Times New Roman" w:cs="Times New Roman"/>
      <w:b/>
      <w:sz w:val="32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AB09A0"/>
    <w:pPr>
      <w:keepNext/>
      <w:keepLines/>
      <w:spacing w:before="40"/>
      <w:outlineLvl w:val="3"/>
    </w:pPr>
    <w:rPr>
      <w:rFonts w:eastAsia="Times New Roman" w:cs="Times New Roman"/>
      <w:b/>
      <w:iCs/>
      <w:sz w:val="28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AB09A0"/>
    <w:pPr>
      <w:keepNext/>
      <w:keepLines/>
      <w:spacing w:before="40"/>
      <w:outlineLvl w:val="4"/>
    </w:pPr>
    <w:rPr>
      <w:rFonts w:eastAsia="Times New Roman" w:cs="Times New Roman"/>
      <w:b/>
      <w:sz w:val="26"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AB09A0"/>
    <w:pPr>
      <w:keepNext/>
      <w:keepLines/>
      <w:spacing w:before="40"/>
      <w:outlineLvl w:val="5"/>
    </w:pPr>
    <w:rPr>
      <w:rFonts w:eastAsia="Times New Roman" w:cs="Times New Roman"/>
      <w:b/>
    </w:rPr>
  </w:style>
  <w:style w:type="paragraph" w:styleId="Overskrift7">
    <w:name w:val="heading 7"/>
    <w:basedOn w:val="Normal"/>
    <w:next w:val="Normal"/>
    <w:link w:val="Overskrift7Tegn"/>
    <w:autoRedefine/>
    <w:uiPriority w:val="9"/>
    <w:semiHidden/>
    <w:unhideWhenUsed/>
    <w:qFormat/>
    <w:rsid w:val="00AB09A0"/>
    <w:pPr>
      <w:keepNext/>
      <w:keepLines/>
      <w:spacing w:before="40"/>
      <w:outlineLvl w:val="6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7C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07C20"/>
    <w:rPr>
      <w:rFonts w:cs="Verdana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07C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07C20"/>
    <w:rPr>
      <w:rFonts w:cs="Verdana"/>
      <w:sz w:val="24"/>
    </w:rPr>
  </w:style>
  <w:style w:type="character" w:styleId="Hyperkobling">
    <w:name w:val="Hyperlink"/>
    <w:basedOn w:val="Standardskriftforavsnitt"/>
    <w:uiPriority w:val="99"/>
    <w:unhideWhenUsed/>
    <w:rsid w:val="0049419E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49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B09A0"/>
    <w:rPr>
      <w:rFonts w:ascii="Aptos" w:eastAsia="Times New Roman" w:hAnsi="Aptos" w:cs="Times New Roman"/>
      <w:b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09A0"/>
    <w:rPr>
      <w:rFonts w:ascii="Aptos" w:eastAsia="Times New Roman" w:hAnsi="Aptos" w:cs="Times New Roman"/>
      <w:b/>
      <w:sz w:val="3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09A0"/>
    <w:rPr>
      <w:rFonts w:ascii="Aptos" w:eastAsia="Times New Roman" w:hAnsi="Aptos" w:cs="Times New Roman"/>
      <w:b/>
      <w:sz w:val="32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09A0"/>
    <w:rPr>
      <w:rFonts w:ascii="Aptos" w:eastAsia="Times New Roman" w:hAnsi="Aptos" w:cs="Times New Roman"/>
      <w:b/>
      <w:iCs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B09A0"/>
    <w:rPr>
      <w:rFonts w:ascii="Aptos" w:eastAsia="Times New Roman" w:hAnsi="Aptos" w:cs="Times New Roman"/>
      <w:b/>
      <w:sz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AB09A0"/>
    <w:rPr>
      <w:rFonts w:ascii="Aptos" w:eastAsia="Times New Roman" w:hAnsi="Aptos" w:cs="Times New Roman"/>
      <w:b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09A0"/>
    <w:rPr>
      <w:rFonts w:ascii="Aptos" w:eastAsiaTheme="majorEastAsia" w:hAnsi="Aptos" w:cstheme="majorBidi"/>
      <w:b/>
      <w:iCs/>
      <w:sz w:val="24"/>
    </w:rPr>
  </w:style>
  <w:style w:type="character" w:styleId="Plassholdertekst">
    <w:name w:val="Placeholder Text"/>
    <w:basedOn w:val="Standardskriftforavsnitt"/>
    <w:uiPriority w:val="99"/>
    <w:semiHidden/>
    <w:rsid w:val="008021B3"/>
    <w:rPr>
      <w:color w:val="808080"/>
    </w:rPr>
  </w:style>
  <w:style w:type="character" w:styleId="Fulgthyperkobling">
    <w:name w:val="FollowedHyperlink"/>
    <w:basedOn w:val="Standardskriftforavsnitt"/>
    <w:uiPriority w:val="99"/>
    <w:semiHidden/>
    <w:unhideWhenUsed/>
    <w:rsid w:val="00095DF4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rsid w:val="0005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71574000" TargetMode="External"/><Relationship Id="rId2" Type="http://schemas.openxmlformats.org/officeDocument/2006/relationships/hyperlink" Target="http://www.kristiansund.kommune.no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postmottak@kristiansund.kommune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71574000" TargetMode="External"/><Relationship Id="rId2" Type="http://schemas.openxmlformats.org/officeDocument/2006/relationships/hyperlink" Target="http://www.kristiansund.kommune.no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postmottak@kristiansu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ktorkide.sharepoint.com/sites/felles/Kristiansund%20kommune%20maler/Standard%20dokument%20bl&#229;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B266D2CE82E47B11C47F45285632A" ma:contentTypeVersion="4" ma:contentTypeDescription="Opprett et nytt dokument." ma:contentTypeScope="" ma:versionID="827ecf4178db93813bd7a01cd5c65de2">
  <xsd:schema xmlns:xsd="http://www.w3.org/2001/XMLSchema" xmlns:xs="http://www.w3.org/2001/XMLSchema" xmlns:p="http://schemas.microsoft.com/office/2006/metadata/properties" xmlns:ns2="404e3105-ad17-4c95-9aa0-77c3441acbfc" targetNamespace="http://schemas.microsoft.com/office/2006/metadata/properties" ma:root="true" ma:fieldsID="b6d89afd6d4cd08b6bb251400fed2293" ns2:_="">
    <xsd:import namespace="404e3105-ad17-4c95-9aa0-77c3441a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e3105-ad17-4c95-9aa0-77c3441ac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CAC32-BE6E-46F4-AE9D-696183E47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e3105-ad17-4c95-9aa0-77c3441ac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D5EAF-E56F-4895-A698-148FA982A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1B40A-43BA-4834-9995-65EDDE3DF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Standard%20dokument%20blå</Template>
  <TotalTime>58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Hovedoverskrift på dokumentet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Hovedoverskrift på dokumentet</dc:title>
  <dc:subject/>
  <dc:creator>Bjørn Sørli</dc:creator>
  <cp:keywords/>
  <dc:description/>
  <cp:lastModifiedBy>Bjørn Sørli</cp:lastModifiedBy>
  <cp:revision>6</cp:revision>
  <cp:lastPrinted>2023-08-25T10:47:00Z</cp:lastPrinted>
  <dcterms:created xsi:type="dcterms:W3CDTF">2024-09-04T10:09:00Z</dcterms:created>
  <dcterms:modified xsi:type="dcterms:W3CDTF">2025-10-20T09:39:00Z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0x010100E86B266D2CE82E47B11C47F45285632A</vt:lpwstr>
  </property>
</Properties>
</file>